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"/>
        <w:gridCol w:w="2790"/>
        <w:gridCol w:w="270"/>
        <w:gridCol w:w="90"/>
        <w:gridCol w:w="1170"/>
        <w:gridCol w:w="360"/>
        <w:gridCol w:w="2898"/>
      </w:tblGrid>
      <w:tr w:rsidR="00386B78" w:rsidRPr="00B475DD" w14:paraId="348BAA8E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38E0BC02" w14:textId="77777777"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3060" w:type="dxa"/>
            <w:gridSpan w:val="2"/>
          </w:tcPr>
          <w:p w14:paraId="20997065" w14:textId="4F673233" w:rsidR="00DB4F41" w:rsidRPr="00B475DD" w:rsidRDefault="00D03922" w:rsidP="0077565D">
            <w:pPr>
              <w:pStyle w:val="Label"/>
            </w:pPr>
            <w:r>
              <w:rPr>
                <w:rStyle w:val="LabelChar"/>
              </w:rPr>
              <w:t>IT Support Specialist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39799A19" w14:textId="77777777" w:rsidR="00DB4F41" w:rsidRPr="00B475DD" w:rsidRDefault="00DB4F41" w:rsidP="00B475DD">
            <w:pPr>
              <w:pStyle w:val="Label"/>
            </w:pPr>
            <w:r w:rsidRPr="00B475DD">
              <w:t>Job Category:</w:t>
            </w:r>
          </w:p>
        </w:tc>
        <w:tc>
          <w:tcPr>
            <w:tcW w:w="2898" w:type="dxa"/>
          </w:tcPr>
          <w:p w14:paraId="09198EE5" w14:textId="60C981DF" w:rsidR="00DB4F41" w:rsidRPr="00675772" w:rsidRDefault="00F01F89" w:rsidP="00724EBE">
            <w:pPr>
              <w:pStyle w:val="Details"/>
            </w:pPr>
            <w:r>
              <w:rPr>
                <w:rStyle w:val="LabelChar"/>
              </w:rPr>
              <w:t xml:space="preserve">Desktop Support - </w:t>
            </w:r>
            <w:r w:rsidR="0077565D">
              <w:rPr>
                <w:rStyle w:val="LabelChar"/>
              </w:rPr>
              <w:t xml:space="preserve">Assistant </w:t>
            </w:r>
            <w:r w:rsidR="0040112C">
              <w:rPr>
                <w:rStyle w:val="LabelChar"/>
              </w:rPr>
              <w:t>Network Administrat</w:t>
            </w:r>
            <w:r>
              <w:rPr>
                <w:rStyle w:val="LabelChar"/>
              </w:rPr>
              <w:t>ion</w:t>
            </w:r>
          </w:p>
        </w:tc>
      </w:tr>
      <w:tr w:rsidR="00386B78" w:rsidRPr="00B475DD" w14:paraId="4A7283E4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6D1AC860" w14:textId="77777777" w:rsidR="00DB4F41" w:rsidRPr="00B475DD" w:rsidRDefault="0040112C" w:rsidP="00B475DD">
            <w:pPr>
              <w:pStyle w:val="Label"/>
            </w:pPr>
            <w:r>
              <w:t>Salary Range:</w:t>
            </w:r>
          </w:p>
        </w:tc>
        <w:tc>
          <w:tcPr>
            <w:tcW w:w="3060" w:type="dxa"/>
            <w:gridSpan w:val="2"/>
          </w:tcPr>
          <w:p w14:paraId="3785ECF5" w14:textId="58C273FD" w:rsidR="00DB4F41" w:rsidRPr="00B475DD" w:rsidRDefault="00381888" w:rsidP="0040112C">
            <w:pPr>
              <w:pStyle w:val="Details"/>
            </w:pPr>
            <w:r>
              <w:t>Up to $</w:t>
            </w:r>
            <w:r w:rsidR="00D03922">
              <w:t xml:space="preserve">25.52 an </w:t>
            </w:r>
            <w:r>
              <w:t xml:space="preserve">hour based on experience 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27E04401" w14:textId="77777777" w:rsidR="00DB4F41" w:rsidRPr="00B475DD" w:rsidRDefault="00724EBE" w:rsidP="00B475DD">
            <w:pPr>
              <w:pStyle w:val="Label"/>
            </w:pPr>
            <w:r>
              <w:t>Immediate Supervisor:</w:t>
            </w:r>
          </w:p>
        </w:tc>
        <w:tc>
          <w:tcPr>
            <w:tcW w:w="2898" w:type="dxa"/>
          </w:tcPr>
          <w:p w14:paraId="000761ED" w14:textId="005F4A2B" w:rsidR="00724EBE" w:rsidRDefault="00381888" w:rsidP="00AA066D">
            <w:pPr>
              <w:pStyle w:val="Details"/>
            </w:pPr>
            <w:r>
              <w:t xml:space="preserve">IT </w:t>
            </w:r>
            <w:r w:rsidR="00D03922">
              <w:t xml:space="preserve">Director </w:t>
            </w:r>
            <w:r>
              <w:t>and Judge Brandon Bell</w:t>
            </w:r>
          </w:p>
          <w:p w14:paraId="765F8B5E" w14:textId="16BEAF4C" w:rsidR="00F85A74" w:rsidRPr="00675772" w:rsidRDefault="00F85A74" w:rsidP="00AA066D">
            <w:pPr>
              <w:pStyle w:val="Details"/>
            </w:pPr>
          </w:p>
        </w:tc>
      </w:tr>
      <w:tr w:rsidR="00386B78" w:rsidRPr="00B475DD" w14:paraId="74791ADC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263AADA7" w14:textId="5F7AF8B1" w:rsidR="00DB4F41" w:rsidRPr="00B475DD" w:rsidRDefault="00DB4F41" w:rsidP="00B475DD">
            <w:pPr>
              <w:pStyle w:val="Label"/>
            </w:pPr>
          </w:p>
        </w:tc>
        <w:tc>
          <w:tcPr>
            <w:tcW w:w="3060" w:type="dxa"/>
            <w:gridSpan w:val="2"/>
          </w:tcPr>
          <w:p w14:paraId="3424A1C1" w14:textId="1E6BC4EE" w:rsidR="00DB4F41" w:rsidRPr="00675772" w:rsidRDefault="00DB4F41" w:rsidP="00AA066D">
            <w:pPr>
              <w:pStyle w:val="Details"/>
            </w:pPr>
          </w:p>
        </w:tc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C5E4AE4" w14:textId="77777777"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id w:val="861970474"/>
            <w:placeholder>
              <w:docPart w:val="81E207D9EEF14269BF6F5A9A0EC77D37"/>
            </w:placeholder>
          </w:sdtPr>
          <w:sdtContent>
            <w:tc>
              <w:tcPr>
                <w:tcW w:w="2898" w:type="dxa"/>
              </w:tcPr>
              <w:p w14:paraId="486C0E9B" w14:textId="77777777" w:rsidR="00DB4F41" w:rsidRPr="00675772" w:rsidRDefault="00BE28FE" w:rsidP="00BE28FE">
                <w:pPr>
                  <w:pStyle w:val="Details"/>
                </w:pPr>
                <w:r>
                  <w:t>Full-time</w:t>
                </w:r>
              </w:p>
            </w:tc>
          </w:sdtContent>
        </w:sdt>
      </w:tr>
      <w:tr w:rsidR="00386B78" w:rsidRPr="00B475DD" w14:paraId="4D6B31AD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65085FDB" w14:textId="77777777" w:rsidR="00DB4F41" w:rsidRPr="00B475DD" w:rsidRDefault="0040112C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</w:rPr>
            <w:id w:val="96767536"/>
            <w:placeholder>
              <w:docPart w:val="243EA1EDE101453F97E3FE1D029593CE"/>
            </w:placeholder>
            <w:date w:fullDate="2026-02-06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3060" w:type="dxa"/>
                <w:gridSpan w:val="2"/>
              </w:tcPr>
              <w:p w14:paraId="0D52512B" w14:textId="3FBA1763" w:rsidR="00DB4F41" w:rsidRPr="00675772" w:rsidRDefault="00F702B6" w:rsidP="004A1CD4">
                <w:pPr>
                  <w:pStyle w:val="Details"/>
                </w:pPr>
                <w:r>
                  <w:rPr>
                    <w:rStyle w:val="DetailsChar"/>
                  </w:rPr>
                  <w:t>February 6, 2026</w:t>
                </w:r>
              </w:p>
            </w:tc>
          </w:sdtContent>
        </w:sdt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0094B9" w14:textId="77777777" w:rsidR="00DB4F41" w:rsidRPr="00B475DD" w:rsidRDefault="0040112C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98" w:type="dxa"/>
          </w:tcPr>
          <w:p w14:paraId="7356363A" w14:textId="43BA0E09" w:rsidR="00DB4F41" w:rsidRPr="00857B5E" w:rsidRDefault="00D03922" w:rsidP="00857B5E">
            <w:pPr>
              <w:pStyle w:val="Details"/>
            </w:pPr>
            <w:r>
              <w:t xml:space="preserve">Until filled </w:t>
            </w:r>
          </w:p>
        </w:tc>
      </w:tr>
      <w:tr w:rsidR="00DB4F41" w:rsidRPr="00B475DD" w14:paraId="3726B7E0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245D9530" w14:textId="77777777" w:rsidR="00061B16" w:rsidRPr="003B22DA" w:rsidRDefault="00061B16" w:rsidP="00061B16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35311606" w14:textId="1DA6F106" w:rsidR="00DB4F41" w:rsidRPr="00B475DD" w:rsidRDefault="00061B16" w:rsidP="00061B16">
            <w:pPr>
              <w:pStyle w:val="Label"/>
            </w:pPr>
            <w:r w:rsidRPr="003B22DA">
              <w:rPr>
                <w:color w:val="auto"/>
              </w:rPr>
              <w:t xml:space="preserve">Persons with disabilities are encouraged to request assistance during the application process.  Please call the Lamar County </w:t>
            </w:r>
            <w:r w:rsidR="00F01F89">
              <w:rPr>
                <w:color w:val="auto"/>
              </w:rPr>
              <w:t xml:space="preserve">Human Resources </w:t>
            </w:r>
            <w:r w:rsidRPr="003B22DA">
              <w:rPr>
                <w:color w:val="auto"/>
              </w:rPr>
              <w:t>Office at 903-737-2486 to request assistance.</w:t>
            </w:r>
          </w:p>
        </w:tc>
      </w:tr>
      <w:tr w:rsidR="00061B16" w:rsidRPr="00B475DD" w14:paraId="49B684C4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6368E217" w14:textId="430A662A" w:rsidR="00061B16" w:rsidRPr="003B22DA" w:rsidRDefault="00061B16" w:rsidP="00061B16">
            <w:pPr>
              <w:pStyle w:val="Label"/>
              <w:rPr>
                <w:color w:val="auto"/>
              </w:rPr>
            </w:pPr>
            <w:r>
              <w:t xml:space="preserve">Applications can be picked up at the </w:t>
            </w:r>
            <w:r w:rsidR="00F01F89">
              <w:t xml:space="preserve">Human Resources </w:t>
            </w:r>
            <w:r>
              <w:t>Office or on the website.</w:t>
            </w:r>
          </w:p>
        </w:tc>
      </w:tr>
      <w:tr w:rsidR="00D32F04" w:rsidRPr="00B475DD" w14:paraId="6C0A32C5" w14:textId="77777777" w:rsidTr="00464444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7A102911" w14:textId="77777777" w:rsidR="00D32F04" w:rsidRPr="00B475DD" w:rsidRDefault="00D32F04" w:rsidP="006B253D">
            <w:pPr>
              <w:pStyle w:val="Descriptionlabels"/>
            </w:pPr>
            <w:r>
              <w:t>Fax or E-mail:</w:t>
            </w:r>
          </w:p>
          <w:p w14:paraId="59047785" w14:textId="1DCA4B1F" w:rsidR="00D32F04" w:rsidRDefault="00AA066D" w:rsidP="00CF22EC">
            <w:pPr>
              <w:pStyle w:val="Details"/>
            </w:pPr>
            <w:r>
              <w:rPr>
                <w:rStyle w:val="DetailsChar"/>
              </w:rPr>
              <w:t>903-737-2451</w:t>
            </w:r>
            <w:r w:rsidR="00CF22EC">
              <w:t xml:space="preserve"> </w:t>
            </w:r>
            <w:r w:rsidR="00D32F04">
              <w:t xml:space="preserve">or </w:t>
            </w:r>
            <w:r w:rsidR="00381888">
              <w:rPr>
                <w:rStyle w:val="Hyperlink"/>
              </w:rPr>
              <w:t>lamarcohr@co.lamar.tx.us</w:t>
            </w:r>
          </w:p>
          <w:p w14:paraId="1B6A1D62" w14:textId="0FE6D635" w:rsidR="0014076C" w:rsidRPr="00675772" w:rsidRDefault="0014076C" w:rsidP="00675772">
            <w:pPr>
              <w:pStyle w:val="Details"/>
            </w:pPr>
            <w:r w:rsidRPr="00675772">
              <w:t>Subject Line:</w:t>
            </w:r>
            <w:r w:rsidR="008D4607">
              <w:t xml:space="preserve"> </w:t>
            </w:r>
            <w:r w:rsidR="00F01F89">
              <w:t xml:space="preserve">Desktop Support / </w:t>
            </w:r>
            <w:r w:rsidR="008D4607">
              <w:t>Asst. Network Administrat</w:t>
            </w:r>
            <w:r w:rsidR="00901AC3">
              <w:t>or</w:t>
            </w:r>
          </w:p>
          <w:p w14:paraId="50F5F9F0" w14:textId="064FFEB4" w:rsidR="00D32F04" w:rsidRPr="00B475DD" w:rsidRDefault="00D32F04" w:rsidP="0040112C">
            <w:pPr>
              <w:pStyle w:val="Details"/>
            </w:pPr>
            <w:r w:rsidRPr="0079152D">
              <w:rPr>
                <w:rStyle w:val="LabelChar"/>
              </w:rPr>
              <w:t>Attention:</w:t>
            </w:r>
            <w:r w:rsidRPr="00B475DD">
              <w:t xml:space="preserve"> </w:t>
            </w:r>
            <w:r w:rsidR="008D4607">
              <w:t xml:space="preserve"> </w:t>
            </w:r>
            <w:r w:rsidR="00D03922">
              <w:t>Michele</w:t>
            </w:r>
          </w:p>
        </w:tc>
        <w:tc>
          <w:tcPr>
            <w:tcW w:w="4788" w:type="dxa"/>
            <w:gridSpan w:val="5"/>
            <w:tcBorders>
              <w:bottom w:val="single" w:sz="4" w:space="0" w:color="000000"/>
            </w:tcBorders>
          </w:tcPr>
          <w:p w14:paraId="07825504" w14:textId="77777777" w:rsidR="00D32F04" w:rsidRDefault="00D32F04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p w14:paraId="2E04325A" w14:textId="66A94772" w:rsidR="00146B76" w:rsidRDefault="00AA066D" w:rsidP="00146B76">
            <w:pPr>
              <w:pStyle w:val="Details"/>
            </w:pPr>
            <w:r>
              <w:rPr>
                <w:rStyle w:val="DetailsChar"/>
              </w:rPr>
              <w:t xml:space="preserve">Lamar County </w:t>
            </w:r>
            <w:r w:rsidR="00D03922">
              <w:rPr>
                <w:rStyle w:val="DetailsChar"/>
              </w:rPr>
              <w:t>HR</w:t>
            </w:r>
          </w:p>
          <w:p w14:paraId="720C6D80" w14:textId="58064951" w:rsidR="00146B76" w:rsidRPr="00146B76" w:rsidRDefault="00AA066D" w:rsidP="00146B76">
            <w:pPr>
              <w:pStyle w:val="Details"/>
            </w:pPr>
            <w:r>
              <w:rPr>
                <w:rStyle w:val="DetailsChar"/>
              </w:rPr>
              <w:t xml:space="preserve">Attn: </w:t>
            </w:r>
            <w:r w:rsidR="00D03922">
              <w:rPr>
                <w:rStyle w:val="DetailsChar"/>
              </w:rPr>
              <w:t>Michele</w:t>
            </w:r>
          </w:p>
          <w:p w14:paraId="61D1BA4A" w14:textId="7E056395" w:rsidR="00D32F04" w:rsidRPr="00146B76" w:rsidRDefault="00AA066D" w:rsidP="00146B76">
            <w:pPr>
              <w:pStyle w:val="Details"/>
            </w:pPr>
            <w:r>
              <w:rPr>
                <w:rStyle w:val="DetailsChar"/>
              </w:rPr>
              <w:t xml:space="preserve">119 N Main Room </w:t>
            </w:r>
            <w:r w:rsidR="00D03922">
              <w:rPr>
                <w:rStyle w:val="DetailsChar"/>
              </w:rPr>
              <w:t>110</w:t>
            </w:r>
          </w:p>
          <w:p w14:paraId="45E48D36" w14:textId="77777777" w:rsidR="00D32F04" w:rsidRPr="00146B76" w:rsidRDefault="00AA066D" w:rsidP="00AA066D">
            <w:pPr>
              <w:pStyle w:val="Details"/>
            </w:pPr>
            <w:r>
              <w:rPr>
                <w:rStyle w:val="DetailsChar"/>
              </w:rPr>
              <w:t>Paris, TX  75460</w:t>
            </w:r>
          </w:p>
        </w:tc>
      </w:tr>
      <w:tr w:rsidR="00DB7B5C" w:rsidRPr="00B475DD" w14:paraId="71FB2DAC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5E4AADD2" w14:textId="77777777" w:rsidR="00DB7B5C" w:rsidRPr="00B475DD" w:rsidRDefault="00DB7B5C" w:rsidP="00B475DD">
            <w:pPr>
              <w:pStyle w:val="Label"/>
            </w:pPr>
          </w:p>
        </w:tc>
      </w:tr>
      <w:tr w:rsidR="00DB7B5C" w:rsidRPr="00B475DD" w14:paraId="453845D0" w14:textId="77777777" w:rsidTr="00B475DD">
        <w:tc>
          <w:tcPr>
            <w:tcW w:w="9576" w:type="dxa"/>
            <w:gridSpan w:val="8"/>
          </w:tcPr>
          <w:p w14:paraId="4C141E43" w14:textId="77777777" w:rsidR="0040112C" w:rsidRPr="00FB2803" w:rsidRDefault="0040112C" w:rsidP="00146B76">
            <w:pPr>
              <w:pStyle w:val="Details"/>
              <w:rPr>
                <w:rFonts w:asciiTheme="majorHAnsi" w:hAnsiTheme="majorHAnsi"/>
                <w:b/>
                <w:smallCaps/>
                <w:sz w:val="22"/>
              </w:rPr>
            </w:pPr>
            <w:r w:rsidRPr="00FB2803">
              <w:rPr>
                <w:rFonts w:asciiTheme="majorHAnsi" w:hAnsiTheme="majorHAnsi"/>
                <w:b/>
                <w:smallCaps/>
                <w:sz w:val="22"/>
              </w:rPr>
              <w:t>SUMMARY</w:t>
            </w:r>
          </w:p>
          <w:p w14:paraId="3AD9D711" w14:textId="77777777" w:rsidR="0040112C" w:rsidRDefault="0040112C" w:rsidP="0040112C">
            <w:pPr>
              <w:pStyle w:val="BodyText"/>
              <w:rPr>
                <w:rStyle w:val="DetailsChar"/>
                <w:rFonts w:asciiTheme="minorHAnsi" w:eastAsia="Calibri" w:hAnsiTheme="minorHAnsi"/>
                <w:sz w:val="20"/>
              </w:rPr>
            </w:pPr>
            <w:r w:rsidRPr="00FB2803">
              <w:rPr>
                <w:rStyle w:val="DetailsChar"/>
                <w:rFonts w:asciiTheme="minorHAnsi" w:eastAsia="Calibri" w:hAnsiTheme="minorHAnsi"/>
                <w:sz w:val="20"/>
              </w:rPr>
              <w:t>Provide expertise for the un-interrupted computer processing of various and necessary information required and used by the various departments within the jurisdiction of the County.</w:t>
            </w:r>
          </w:p>
          <w:p w14:paraId="521C8223" w14:textId="77777777" w:rsidR="00334EE7" w:rsidRPr="00FB2803" w:rsidRDefault="00334EE7" w:rsidP="0040112C">
            <w:pPr>
              <w:pStyle w:val="BodyText"/>
              <w:rPr>
                <w:rStyle w:val="DetailsChar"/>
                <w:rFonts w:asciiTheme="minorHAnsi" w:eastAsia="Calibri" w:hAnsiTheme="minorHAnsi"/>
                <w:sz w:val="20"/>
              </w:rPr>
            </w:pPr>
          </w:p>
          <w:p w14:paraId="2AB96630" w14:textId="77777777" w:rsidR="00455725" w:rsidRPr="00334EE7" w:rsidRDefault="00334EE7" w:rsidP="00455725">
            <w:pPr>
              <w:rPr>
                <w:rFonts w:asciiTheme="majorHAnsi" w:hAnsiTheme="majorHAnsi"/>
                <w:b/>
                <w:smallCaps/>
                <w:color w:val="262626"/>
                <w:sz w:val="22"/>
              </w:rPr>
            </w:pPr>
            <w:r w:rsidRPr="00334EE7">
              <w:rPr>
                <w:rFonts w:asciiTheme="majorHAnsi" w:hAnsiTheme="majorHAnsi"/>
                <w:b/>
                <w:smallCaps/>
                <w:color w:val="262626"/>
                <w:sz w:val="22"/>
              </w:rPr>
              <w:t>PRINCIPAL DUTIES AND RESPONSIBILITES INCLUDING BUT NOT LIMITED TO:</w:t>
            </w:r>
          </w:p>
          <w:p w14:paraId="6D4B93B8" w14:textId="4F6DEEC5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 xml:space="preserve">Recommends to the </w:t>
            </w:r>
            <w:r w:rsidR="00F01F89">
              <w:rPr>
                <w:rStyle w:val="DetailsChar"/>
              </w:rPr>
              <w:t xml:space="preserve">IT Director - Network </w:t>
            </w:r>
            <w:proofErr w:type="gramStart"/>
            <w:r w:rsidR="00F01F89">
              <w:rPr>
                <w:rStyle w:val="DetailsChar"/>
              </w:rPr>
              <w:t xml:space="preserve">Administrator </w:t>
            </w:r>
            <w:r w:rsidRPr="00FB2803">
              <w:rPr>
                <w:rStyle w:val="DetailsChar"/>
              </w:rPr>
              <w:t>any</w:t>
            </w:r>
            <w:proofErr w:type="gramEnd"/>
            <w:r w:rsidRPr="00FB2803">
              <w:rPr>
                <w:rStyle w:val="DetailsChar"/>
              </w:rPr>
              <w:t xml:space="preserve"> significant modification of the methods of processing information as requested by the various Elected Officials or department heads. </w:t>
            </w:r>
          </w:p>
          <w:p w14:paraId="076EDD81" w14:textId="768ECFE6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>Analyzes software and hardware problems for all departmental users within the county, correcting programming or hardware failures, providing operational instruction to users.</w:t>
            </w:r>
          </w:p>
          <w:p w14:paraId="43344174" w14:textId="4E2DDAA6" w:rsidR="00455725" w:rsidRPr="00FB2803" w:rsidRDefault="00F01F89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Maintains </w:t>
            </w:r>
            <w:r w:rsidR="00455725" w:rsidRPr="00FB2803">
              <w:rPr>
                <w:rStyle w:val="DetailsChar"/>
              </w:rPr>
              <w:t xml:space="preserve">network specifications by conferring with </w:t>
            </w:r>
            <w:proofErr w:type="gramStart"/>
            <w:r w:rsidR="00455725" w:rsidRPr="00FB2803">
              <w:rPr>
                <w:rStyle w:val="DetailsChar"/>
              </w:rPr>
              <w:t>users;</w:t>
            </w:r>
            <w:proofErr w:type="gramEnd"/>
            <w:r w:rsidR="00455725" w:rsidRPr="00FB2803">
              <w:rPr>
                <w:rStyle w:val="DetailsChar"/>
              </w:rPr>
              <w:t xml:space="preserve"> analyzing workflow, access, information, and security requirements</w:t>
            </w:r>
            <w:r>
              <w:rPr>
                <w:rStyle w:val="DetailsChar"/>
              </w:rPr>
              <w:t>.</w:t>
            </w:r>
          </w:p>
          <w:p w14:paraId="46BFE3B2" w14:textId="5406657E" w:rsidR="00455725" w:rsidRPr="00FB2803" w:rsidRDefault="00F01F89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>Maintains the Lamar County</w:t>
            </w:r>
            <w:r w:rsidR="00455725" w:rsidRPr="00FB2803">
              <w:rPr>
                <w:rStyle w:val="DetailsChar"/>
              </w:rPr>
              <w:t xml:space="preserve"> network by evaluating network performance issues including availability, utilization and latency; installation, configuration, and testing of equipment; </w:t>
            </w:r>
            <w:r>
              <w:rPr>
                <w:rStyle w:val="DetailsChar"/>
              </w:rPr>
              <w:t xml:space="preserve">Enforcing </w:t>
            </w:r>
            <w:r w:rsidR="00455725" w:rsidRPr="00FB2803">
              <w:rPr>
                <w:rStyle w:val="DetailsChar"/>
              </w:rPr>
              <w:t>network policies and procedures.</w:t>
            </w:r>
          </w:p>
          <w:p w14:paraId="4A8EF45D" w14:textId="77777777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>Maintains network performance by performing network monitoring and analysis, and performance tuning; troubleshooting network problems; escalating problems to vendor.</w:t>
            </w:r>
          </w:p>
          <w:p w14:paraId="69415F50" w14:textId="77777777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>Secures network by developing network access, monitoring, control, and evaluation; maintaining documentation.</w:t>
            </w:r>
          </w:p>
          <w:p w14:paraId="0BF25D80" w14:textId="48ED9D3A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 xml:space="preserve">Prepares users by </w:t>
            </w:r>
            <w:r w:rsidR="00F01F89">
              <w:rPr>
                <w:rStyle w:val="DetailsChar"/>
              </w:rPr>
              <w:t xml:space="preserve">providing instruction on the use of </w:t>
            </w:r>
            <w:proofErr w:type="gramStart"/>
            <w:r w:rsidRPr="00FB2803">
              <w:rPr>
                <w:rStyle w:val="DetailsChar"/>
              </w:rPr>
              <w:t>programs;</w:t>
            </w:r>
            <w:proofErr w:type="gramEnd"/>
            <w:r w:rsidRPr="00FB2803">
              <w:rPr>
                <w:rStyle w:val="DetailsChar"/>
              </w:rPr>
              <w:t xml:space="preserve"> providing references and support.</w:t>
            </w:r>
          </w:p>
          <w:p w14:paraId="6BF9BE61" w14:textId="5FFD9D25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 xml:space="preserve">Upgrades network by conferring with </w:t>
            </w:r>
            <w:r w:rsidR="00F01F89">
              <w:rPr>
                <w:rStyle w:val="DetailsChar"/>
              </w:rPr>
              <w:t xml:space="preserve">the It Director and </w:t>
            </w:r>
            <w:r w:rsidRPr="00FB2803">
              <w:rPr>
                <w:rStyle w:val="DetailsChar"/>
              </w:rPr>
              <w:t>vendors; developing, testing, evaluating, and installing enhancements.</w:t>
            </w:r>
          </w:p>
          <w:p w14:paraId="670988FF" w14:textId="77777777" w:rsidR="00455725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>Updates job knowledge by participating in educational opportunities; reading professional publications; maintaining personal networks; participating in professional organizations.</w:t>
            </w:r>
          </w:p>
          <w:p w14:paraId="73D97EEB" w14:textId="77777777" w:rsidR="0077565D" w:rsidRDefault="0077565D" w:rsidP="0077565D">
            <w:pPr>
              <w:pStyle w:val="Details"/>
              <w:rPr>
                <w:rStyle w:val="DetailsChar"/>
              </w:rPr>
            </w:pPr>
          </w:p>
          <w:p w14:paraId="79E6E6DE" w14:textId="77777777" w:rsidR="0077565D" w:rsidRPr="00FB2803" w:rsidRDefault="0077565D" w:rsidP="0077565D">
            <w:pPr>
              <w:pStyle w:val="Details"/>
              <w:rPr>
                <w:rStyle w:val="DetailsChar"/>
              </w:rPr>
            </w:pPr>
          </w:p>
          <w:p w14:paraId="2A33C943" w14:textId="77777777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lastRenderedPageBreak/>
              <w:t>Protects organization’s value by keeping information confidential.</w:t>
            </w:r>
          </w:p>
          <w:p w14:paraId="1FBCD780" w14:textId="77777777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 xml:space="preserve">Accomplishes organization goals by accepting ownership for accomplishing new and different requests; exploring opportunities to add value to </w:t>
            </w:r>
            <w:hyperlink r:id="rId9" w:tooltip="job" w:history="1">
              <w:r w:rsidRPr="00FB2803">
                <w:rPr>
                  <w:rStyle w:val="DetailsChar"/>
                </w:rPr>
                <w:t>job</w:t>
              </w:r>
            </w:hyperlink>
            <w:r w:rsidRPr="00FB2803">
              <w:rPr>
                <w:rStyle w:val="DetailsChar"/>
              </w:rPr>
              <w:t xml:space="preserve"> accomplishments.</w:t>
            </w:r>
          </w:p>
          <w:p w14:paraId="2AA3F9E8" w14:textId="77777777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>Meets financial requirements by submitting information f</w:t>
            </w:r>
            <w:r w:rsidR="00FB2803" w:rsidRPr="00FB2803">
              <w:rPr>
                <w:rStyle w:val="DetailsChar"/>
              </w:rPr>
              <w:t>or budgets &amp; monitoring expenses for review and approval by Commissioners Court.</w:t>
            </w:r>
          </w:p>
          <w:p w14:paraId="6FB6F9CB" w14:textId="77777777" w:rsidR="00455725" w:rsidRPr="004A1CD4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4A1CD4">
              <w:rPr>
                <w:rStyle w:val="DetailsChar"/>
              </w:rPr>
              <w:t>Performs special request data processing.</w:t>
            </w:r>
          </w:p>
          <w:p w14:paraId="5999C9A5" w14:textId="77777777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>Maintains small inventory of computer supplies and parts.</w:t>
            </w:r>
          </w:p>
          <w:p w14:paraId="7BD9A42B" w14:textId="77777777" w:rsidR="00455725" w:rsidRPr="00FB2803" w:rsidRDefault="00455725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FB2803">
              <w:rPr>
                <w:rStyle w:val="DetailsChar"/>
              </w:rPr>
              <w:t xml:space="preserve">Keeps accurate record of time worked including: </w:t>
            </w:r>
            <w:r w:rsidR="00FB2803" w:rsidRPr="00FB2803">
              <w:rPr>
                <w:rStyle w:val="DetailsChar"/>
              </w:rPr>
              <w:t>off duty calls, travel to off duty worksite</w:t>
            </w:r>
          </w:p>
          <w:p w14:paraId="18800970" w14:textId="77777777" w:rsidR="008D0916" w:rsidRDefault="00FB2803" w:rsidP="00276A6F">
            <w:pPr>
              <w:pStyle w:val="Descriptionlabels"/>
            </w:pPr>
            <w:r>
              <w:t>Qualification</w:t>
            </w:r>
            <w:r w:rsidR="008D0916">
              <w:t xml:space="preserve"> and Education Requirements</w:t>
            </w:r>
          </w:p>
          <w:p w14:paraId="02F6D613" w14:textId="77777777" w:rsidR="0036119B" w:rsidRDefault="008865A3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>Graduated from accredited high school, or G.E.D. equivalent</w:t>
            </w:r>
            <w:r w:rsidR="000036DF">
              <w:rPr>
                <w:rStyle w:val="DetailsChar"/>
              </w:rPr>
              <w:t>.</w:t>
            </w:r>
          </w:p>
          <w:p w14:paraId="527F35D9" w14:textId="621C2882" w:rsidR="00334EE7" w:rsidRPr="00334EE7" w:rsidRDefault="00F01F89" w:rsidP="00334EE7">
            <w:pPr>
              <w:numPr>
                <w:ilvl w:val="0"/>
                <w:numId w:val="6"/>
              </w:numPr>
              <w:spacing w:before="0" w:after="0"/>
              <w:rPr>
                <w:rStyle w:val="DetailsChar"/>
              </w:rPr>
            </w:pPr>
            <w:r>
              <w:rPr>
                <w:rStyle w:val="DetailsChar"/>
              </w:rPr>
              <w:t>Associate</w:t>
            </w:r>
            <w:r w:rsidR="00334EE7" w:rsidRPr="00334EE7">
              <w:rPr>
                <w:rStyle w:val="DetailsChar"/>
              </w:rPr>
              <w:t xml:space="preserve"> of Sci</w:t>
            </w:r>
            <w:r w:rsidR="004A1CD4">
              <w:rPr>
                <w:rStyle w:val="DetailsChar"/>
              </w:rPr>
              <w:t xml:space="preserve">ence degree in Computer Science, </w:t>
            </w:r>
            <w:proofErr w:type="gramStart"/>
            <w:r w:rsidR="004A1CD4">
              <w:rPr>
                <w:rStyle w:val="DetailsChar"/>
              </w:rPr>
              <w:t>Associate in Data</w:t>
            </w:r>
            <w:proofErr w:type="gramEnd"/>
            <w:r w:rsidR="004A1CD4">
              <w:rPr>
                <w:rStyle w:val="DetailsChar"/>
              </w:rPr>
              <w:t xml:space="preserve"> Processing or Networking </w:t>
            </w:r>
            <w:r w:rsidR="00334EE7" w:rsidRPr="00334EE7">
              <w:rPr>
                <w:rStyle w:val="DetailsChar"/>
              </w:rPr>
              <w:t>or closely related fields; or significant acquired and demonstrated experience from previous employment where similar levels of skill responsibility were required.</w:t>
            </w:r>
          </w:p>
          <w:p w14:paraId="7541A058" w14:textId="2B22600C" w:rsidR="00334EE7" w:rsidRPr="00334EE7" w:rsidRDefault="00334EE7" w:rsidP="00334EE7">
            <w:pPr>
              <w:numPr>
                <w:ilvl w:val="0"/>
                <w:numId w:val="6"/>
              </w:numPr>
              <w:spacing w:before="0" w:after="0"/>
              <w:rPr>
                <w:rStyle w:val="DetailsChar"/>
              </w:rPr>
            </w:pPr>
            <w:r w:rsidRPr="00334EE7">
              <w:rPr>
                <w:rStyle w:val="DetailsChar"/>
              </w:rPr>
              <w:t xml:space="preserve">Minimum of three </w:t>
            </w:r>
            <w:r w:rsidR="0077565D" w:rsidRPr="00334EE7">
              <w:rPr>
                <w:rStyle w:val="DetailsChar"/>
              </w:rPr>
              <w:t>years’ experience</w:t>
            </w:r>
            <w:r w:rsidRPr="00334EE7">
              <w:rPr>
                <w:rStyle w:val="DetailsChar"/>
              </w:rPr>
              <w:t xml:space="preserve"> as </w:t>
            </w:r>
            <w:r w:rsidR="00F01F89">
              <w:rPr>
                <w:rStyle w:val="DetailsChar"/>
              </w:rPr>
              <w:t>a</w:t>
            </w:r>
            <w:r w:rsidR="00901AC3">
              <w:rPr>
                <w:rStyle w:val="DetailsChar"/>
              </w:rPr>
              <w:t xml:space="preserve"> team member</w:t>
            </w:r>
            <w:r w:rsidRPr="00334EE7">
              <w:rPr>
                <w:rStyle w:val="DetailsChar"/>
              </w:rPr>
              <w:t xml:space="preserve"> of a data processing department of staff where responsibilities involved computer program modification, and operation.</w:t>
            </w:r>
          </w:p>
          <w:p w14:paraId="71B150FE" w14:textId="77777777" w:rsidR="00334EE7" w:rsidRPr="00334EE7" w:rsidRDefault="00334EE7" w:rsidP="00334EE7">
            <w:pPr>
              <w:numPr>
                <w:ilvl w:val="0"/>
                <w:numId w:val="6"/>
              </w:numPr>
              <w:spacing w:before="0" w:after="0"/>
              <w:rPr>
                <w:rStyle w:val="DetailsChar"/>
              </w:rPr>
            </w:pPr>
            <w:r w:rsidRPr="00334EE7">
              <w:rPr>
                <w:rStyle w:val="DetailsChar"/>
              </w:rPr>
              <w:t>Thorough</w:t>
            </w:r>
            <w:r>
              <w:rPr>
                <w:rStyle w:val="DetailsChar"/>
              </w:rPr>
              <w:t xml:space="preserve"> knowledge of computer programs including but not limited to windows operating systems.</w:t>
            </w:r>
          </w:p>
          <w:p w14:paraId="6C1D4808" w14:textId="77777777" w:rsidR="008D0916" w:rsidRDefault="008D0916" w:rsidP="00276A6F">
            <w:pPr>
              <w:pStyle w:val="Descriptionlabels"/>
            </w:pPr>
            <w:r w:rsidRPr="00276A6F">
              <w:t>Preferred</w:t>
            </w:r>
            <w:r>
              <w:t xml:space="preserve"> Skills</w:t>
            </w:r>
            <w:r w:rsidR="00C70DB2">
              <w:t>/OTHER REQUIREMENTS</w:t>
            </w:r>
          </w:p>
          <w:p w14:paraId="042A9A35" w14:textId="4AD32E28" w:rsidR="00901AC3" w:rsidRPr="004A1CD4" w:rsidRDefault="00901AC3" w:rsidP="00901AC3">
            <w:pPr>
              <w:numPr>
                <w:ilvl w:val="0"/>
                <w:numId w:val="6"/>
              </w:numPr>
              <w:spacing w:before="0" w:after="0"/>
              <w:rPr>
                <w:rStyle w:val="DetailsChar"/>
              </w:rPr>
            </w:pPr>
            <w:r w:rsidRPr="004A1CD4">
              <w:rPr>
                <w:rStyle w:val="DetailsChar"/>
              </w:rPr>
              <w:t>Ability to modify computer programs</w:t>
            </w:r>
            <w:r w:rsidR="00F01F89">
              <w:rPr>
                <w:rStyle w:val="DetailsChar"/>
              </w:rPr>
              <w:t xml:space="preserve"> where needed</w:t>
            </w:r>
            <w:r w:rsidRPr="004A1CD4">
              <w:rPr>
                <w:rStyle w:val="DetailsChar"/>
              </w:rPr>
              <w:t>.</w:t>
            </w:r>
          </w:p>
          <w:p w14:paraId="3A615258" w14:textId="77777777" w:rsidR="00502ADE" w:rsidRPr="00502ADE" w:rsidRDefault="00502ADE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502ADE">
              <w:rPr>
                <w:rStyle w:val="DetailsChar"/>
              </w:rPr>
              <w:t>Proficiency in the use of Windows and Microsoft Office based programs</w:t>
            </w:r>
          </w:p>
          <w:p w14:paraId="42A0C220" w14:textId="77777777" w:rsidR="00502ADE" w:rsidRPr="00502ADE" w:rsidRDefault="00502ADE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502ADE">
              <w:rPr>
                <w:rStyle w:val="DetailsChar"/>
              </w:rPr>
              <w:t>Able to mentor and coach team members.</w:t>
            </w:r>
          </w:p>
          <w:p w14:paraId="2C441C65" w14:textId="77777777" w:rsidR="00502ADE" w:rsidRPr="00502ADE" w:rsidRDefault="00502ADE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502ADE">
              <w:rPr>
                <w:rStyle w:val="DetailsChar"/>
              </w:rPr>
              <w:t>Able to demonstrate good communication, customer service, and interpersonal skills.</w:t>
            </w:r>
          </w:p>
          <w:p w14:paraId="4C020F34" w14:textId="77777777" w:rsidR="00502ADE" w:rsidRPr="00502ADE" w:rsidRDefault="00502ADE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502ADE">
              <w:rPr>
                <w:rStyle w:val="DetailsChar"/>
              </w:rPr>
              <w:t xml:space="preserve">Able to work independently and exercise good judgment, initiative, and professionalism in </w:t>
            </w:r>
            <w:r w:rsidR="00F946A5" w:rsidRPr="00502ADE">
              <w:rPr>
                <w:rStyle w:val="DetailsChar"/>
              </w:rPr>
              <w:t xml:space="preserve">representing </w:t>
            </w:r>
            <w:r w:rsidR="00F946A5">
              <w:rPr>
                <w:rStyle w:val="DetailsChar"/>
              </w:rPr>
              <w:t>the</w:t>
            </w:r>
            <w:r w:rsidRPr="00502ADE">
              <w:rPr>
                <w:rStyle w:val="DetailsChar"/>
              </w:rPr>
              <w:t xml:space="preserve"> </w:t>
            </w:r>
            <w:r w:rsidR="000036DF">
              <w:rPr>
                <w:rStyle w:val="DetailsChar"/>
              </w:rPr>
              <w:t>county</w:t>
            </w:r>
            <w:r w:rsidRPr="00502ADE">
              <w:rPr>
                <w:rStyle w:val="DetailsChar"/>
              </w:rPr>
              <w:t>.</w:t>
            </w:r>
          </w:p>
          <w:p w14:paraId="060E26CB" w14:textId="77777777" w:rsidR="00502ADE" w:rsidRDefault="00502ADE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502ADE">
              <w:rPr>
                <w:rStyle w:val="DetailsChar"/>
              </w:rPr>
              <w:t>Ability to define problems, collect data, establish facts, draw valid conclusions and solve problems based on those conclusions.</w:t>
            </w:r>
          </w:p>
          <w:p w14:paraId="67F2F89C" w14:textId="77777777" w:rsidR="00334EE7" w:rsidRPr="00C70DB2" w:rsidRDefault="00334EE7" w:rsidP="00C70DB2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C70DB2">
              <w:rPr>
                <w:rStyle w:val="DetailsChar"/>
              </w:rPr>
              <w:t xml:space="preserve">Ability to plan, </w:t>
            </w:r>
            <w:r w:rsidR="0077565D" w:rsidRPr="00C70DB2">
              <w:rPr>
                <w:rStyle w:val="DetailsChar"/>
              </w:rPr>
              <w:t>coordinate</w:t>
            </w:r>
            <w:r w:rsidRPr="00C70DB2">
              <w:rPr>
                <w:rStyle w:val="DetailsChar"/>
              </w:rPr>
              <w:t>, and monitor data processing activities including budgetary matters.</w:t>
            </w:r>
          </w:p>
          <w:p w14:paraId="6F3861B8" w14:textId="77777777" w:rsidR="00334EE7" w:rsidRPr="00C70DB2" w:rsidRDefault="00334EE7" w:rsidP="00C70DB2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 w:rsidRPr="00C70DB2">
              <w:rPr>
                <w:rStyle w:val="DetailsChar"/>
              </w:rPr>
              <w:t>Ability to train data entry and computer operators.</w:t>
            </w:r>
          </w:p>
          <w:p w14:paraId="6109C302" w14:textId="77777777" w:rsidR="00334EE7" w:rsidRDefault="00334EE7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Ability to configure active directory </w:t>
            </w:r>
          </w:p>
          <w:p w14:paraId="4E8B049C" w14:textId="0FD7BA8B" w:rsidR="00C70DB2" w:rsidRDefault="00C70DB2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Ability to work independently and with others to accomplish goals and solve problems related to </w:t>
            </w:r>
            <w:r w:rsidR="00F01F89">
              <w:rPr>
                <w:rStyle w:val="DetailsChar"/>
              </w:rPr>
              <w:t xml:space="preserve">Desktop Support and </w:t>
            </w:r>
            <w:r w:rsidR="0077565D">
              <w:rPr>
                <w:rStyle w:val="DetailsChar"/>
              </w:rPr>
              <w:t>Network</w:t>
            </w:r>
            <w:r>
              <w:rPr>
                <w:rStyle w:val="DetailsChar"/>
              </w:rPr>
              <w:t xml:space="preserve"> Administration.</w:t>
            </w:r>
          </w:p>
          <w:p w14:paraId="463CA931" w14:textId="77777777" w:rsidR="00675772" w:rsidRDefault="00502ADE" w:rsidP="003A0571">
            <w:pPr>
              <w:pStyle w:val="Descriptionlabels"/>
              <w:rPr>
                <w:rStyle w:val="DetailsChar"/>
              </w:rPr>
            </w:pPr>
            <w:r>
              <w:rPr>
                <w:rStyle w:val="DetailsChar"/>
              </w:rPr>
              <w:t>Working Conditions</w:t>
            </w:r>
          </w:p>
          <w:p w14:paraId="20339272" w14:textId="77777777" w:rsidR="00502ADE" w:rsidRDefault="00502ADE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>Job may require lifting of items in excess of 50 pounds.</w:t>
            </w:r>
          </w:p>
          <w:p w14:paraId="7585EA7D" w14:textId="77777777" w:rsidR="00502ADE" w:rsidRDefault="00502ADE" w:rsidP="00334EE7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>Sufficient measures of electricity in use to cause harm to employee</w:t>
            </w:r>
          </w:p>
          <w:p w14:paraId="7692C0F3" w14:textId="700FF207" w:rsidR="00D03922" w:rsidRDefault="00502ADE" w:rsidP="00D03922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>Noise and temperature levels sufficient to cause discomfort to employee</w:t>
            </w:r>
          </w:p>
          <w:p w14:paraId="55F88699" w14:textId="6C35052A" w:rsidR="00D03922" w:rsidRDefault="00D03922" w:rsidP="00D03922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>Occasional climbing that may require use of step/extension ladder</w:t>
            </w:r>
            <w:r w:rsidR="00F01F89">
              <w:rPr>
                <w:rStyle w:val="DetailsChar"/>
              </w:rPr>
              <w:t>.</w:t>
            </w:r>
          </w:p>
          <w:p w14:paraId="213EC784" w14:textId="209F7394" w:rsidR="00F01F89" w:rsidRDefault="00F01F89" w:rsidP="00D03922">
            <w:pPr>
              <w:pStyle w:val="Details"/>
              <w:numPr>
                <w:ilvl w:val="0"/>
                <w:numId w:val="6"/>
              </w:numPr>
              <w:rPr>
                <w:rStyle w:val="DetailsChar"/>
              </w:rPr>
            </w:pPr>
            <w:r>
              <w:rPr>
                <w:rStyle w:val="DetailsChar"/>
              </w:rPr>
              <w:t>Must be willing to work on-call rotations 24/7 as needed.</w:t>
            </w:r>
          </w:p>
          <w:p w14:paraId="6559C185" w14:textId="77777777" w:rsidR="000036DF" w:rsidRDefault="000036DF" w:rsidP="00F946A5">
            <w:pPr>
              <w:pStyle w:val="Details"/>
              <w:ind w:left="720"/>
              <w:rPr>
                <w:rStyle w:val="DetailsChar"/>
              </w:rPr>
            </w:pPr>
          </w:p>
          <w:p w14:paraId="3F6209CC" w14:textId="77777777" w:rsidR="00502ADE" w:rsidRDefault="00502ADE" w:rsidP="00502ADE">
            <w:pPr>
              <w:pStyle w:val="Details"/>
              <w:ind w:left="360"/>
              <w:rPr>
                <w:rStyle w:val="DetailsChar"/>
              </w:rPr>
            </w:pPr>
          </w:p>
          <w:p w14:paraId="2F1EA1F7" w14:textId="77777777" w:rsidR="00675772" w:rsidRPr="0036119B" w:rsidRDefault="00675772" w:rsidP="005175E8">
            <w:pPr>
              <w:pStyle w:val="Notes"/>
            </w:pPr>
          </w:p>
        </w:tc>
      </w:tr>
      <w:tr w:rsidR="00386B78" w:rsidRPr="00B475DD" w14:paraId="1FA0A116" w14:textId="77777777" w:rsidTr="00F8089E">
        <w:tc>
          <w:tcPr>
            <w:tcW w:w="1818" w:type="dxa"/>
            <w:shd w:val="clear" w:color="auto" w:fill="DBE5F1" w:themeFill="accent1" w:themeFillTint="33"/>
          </w:tcPr>
          <w:p w14:paraId="1ADB2889" w14:textId="77777777" w:rsidR="0012566B" w:rsidRPr="00675772" w:rsidRDefault="0012566B" w:rsidP="00675772">
            <w:pPr>
              <w:pStyle w:val="Details"/>
            </w:pPr>
          </w:p>
        </w:tc>
        <w:tc>
          <w:tcPr>
            <w:tcW w:w="3330" w:type="dxa"/>
            <w:gridSpan w:val="4"/>
          </w:tcPr>
          <w:p w14:paraId="64AEDFCB" w14:textId="77777777" w:rsidR="0012566B" w:rsidRPr="00675772" w:rsidRDefault="0012566B" w:rsidP="00675772">
            <w:pPr>
              <w:pStyle w:val="Details"/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3CC484A" w14:textId="77777777" w:rsidR="0012566B" w:rsidRPr="00675772" w:rsidRDefault="0012566B" w:rsidP="00675772">
            <w:pPr>
              <w:pStyle w:val="Details"/>
            </w:pPr>
          </w:p>
        </w:tc>
        <w:tc>
          <w:tcPr>
            <w:tcW w:w="3258" w:type="dxa"/>
            <w:gridSpan w:val="2"/>
          </w:tcPr>
          <w:p w14:paraId="6EFDF4AE" w14:textId="77777777" w:rsidR="0012566B" w:rsidRPr="00675772" w:rsidRDefault="0012566B" w:rsidP="00675772">
            <w:pPr>
              <w:pStyle w:val="Details"/>
            </w:pPr>
          </w:p>
        </w:tc>
      </w:tr>
    </w:tbl>
    <w:p w14:paraId="705095CB" w14:textId="77777777" w:rsidR="006C5CCB" w:rsidRPr="00675772" w:rsidRDefault="006C5CCB" w:rsidP="0079152D"/>
    <w:sectPr w:rsidR="006C5CCB" w:rsidRPr="00675772" w:rsidSect="00DB4F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809E" w14:textId="77777777" w:rsidR="00A977A6" w:rsidRDefault="00A977A6" w:rsidP="00037D55">
      <w:pPr>
        <w:spacing w:before="0" w:after="0"/>
      </w:pPr>
      <w:r>
        <w:separator/>
      </w:r>
    </w:p>
  </w:endnote>
  <w:endnote w:type="continuationSeparator" w:id="0">
    <w:p w14:paraId="5E28CFA1" w14:textId="77777777" w:rsidR="00A977A6" w:rsidRDefault="00A977A6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18FD" w14:textId="77777777" w:rsidR="00037D55" w:rsidRDefault="00605B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4607">
      <w:rPr>
        <w:noProof/>
      </w:rPr>
      <w:t>1</w:t>
    </w:r>
    <w:r>
      <w:rPr>
        <w:noProof/>
      </w:rPr>
      <w:fldChar w:fldCharType="end"/>
    </w:r>
  </w:p>
  <w:p w14:paraId="7356A09C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D785" w14:textId="77777777" w:rsidR="00A977A6" w:rsidRDefault="00A977A6" w:rsidP="00037D55">
      <w:pPr>
        <w:spacing w:before="0" w:after="0"/>
      </w:pPr>
      <w:r>
        <w:separator/>
      </w:r>
    </w:p>
  </w:footnote>
  <w:footnote w:type="continuationSeparator" w:id="0">
    <w:p w14:paraId="712B90E2" w14:textId="77777777" w:rsidR="00A977A6" w:rsidRDefault="00A977A6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B88" w14:textId="77777777" w:rsidR="00037D55" w:rsidRPr="00365061" w:rsidRDefault="006C3597" w:rsidP="00365061">
    <w:pPr>
      <w:pStyle w:val="Companyname"/>
    </w:pPr>
    <w:r>
      <w:rPr>
        <w:noProof/>
      </w:rPr>
      <w:drawing>
        <wp:inline distT="0" distB="0" distL="0" distR="0" wp14:anchorId="7D7B89D9" wp14:editId="076453C7">
          <wp:extent cx="428625" cy="428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7D55" w:rsidRPr="00365061">
      <w:t xml:space="preserve"> </w:t>
    </w:r>
    <w:r w:rsidR="00724EBE">
      <w:t>County of Lamar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D4D0A"/>
    <w:multiLevelType w:val="multilevel"/>
    <w:tmpl w:val="70FE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412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5052B"/>
    <w:multiLevelType w:val="hybridMultilevel"/>
    <w:tmpl w:val="FCD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E1FBC"/>
    <w:multiLevelType w:val="singleLevel"/>
    <w:tmpl w:val="79D69E0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</w:abstractNum>
  <w:num w:numId="1" w16cid:durableId="768819335">
    <w:abstractNumId w:val="3"/>
  </w:num>
  <w:num w:numId="2" w16cid:durableId="319315430">
    <w:abstractNumId w:val="0"/>
  </w:num>
  <w:num w:numId="3" w16cid:durableId="1138033502">
    <w:abstractNumId w:val="4"/>
  </w:num>
  <w:num w:numId="4" w16cid:durableId="1333602612">
    <w:abstractNumId w:val="5"/>
  </w:num>
  <w:num w:numId="5" w16cid:durableId="1900440540">
    <w:abstractNumId w:val="3"/>
  </w:num>
  <w:num w:numId="6" w16cid:durableId="1209607816">
    <w:abstractNumId w:val="6"/>
  </w:num>
  <w:num w:numId="7" w16cid:durableId="500660706">
    <w:abstractNumId w:val="1"/>
  </w:num>
  <w:num w:numId="8" w16cid:durableId="208124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70"/>
    <w:rsid w:val="000036DF"/>
    <w:rsid w:val="00011A26"/>
    <w:rsid w:val="00025061"/>
    <w:rsid w:val="000255A3"/>
    <w:rsid w:val="00035AA4"/>
    <w:rsid w:val="00037D55"/>
    <w:rsid w:val="00061B16"/>
    <w:rsid w:val="0006538F"/>
    <w:rsid w:val="000853BC"/>
    <w:rsid w:val="000949DE"/>
    <w:rsid w:val="000A6361"/>
    <w:rsid w:val="000C5A46"/>
    <w:rsid w:val="000E43A5"/>
    <w:rsid w:val="000F0378"/>
    <w:rsid w:val="000F6B6D"/>
    <w:rsid w:val="00100931"/>
    <w:rsid w:val="00102125"/>
    <w:rsid w:val="00114FAC"/>
    <w:rsid w:val="0012566B"/>
    <w:rsid w:val="0014076C"/>
    <w:rsid w:val="00146B76"/>
    <w:rsid w:val="00147A54"/>
    <w:rsid w:val="0017262D"/>
    <w:rsid w:val="001A24F2"/>
    <w:rsid w:val="001D313D"/>
    <w:rsid w:val="00201D1A"/>
    <w:rsid w:val="00211EBF"/>
    <w:rsid w:val="00276A6F"/>
    <w:rsid w:val="00280E02"/>
    <w:rsid w:val="00291A45"/>
    <w:rsid w:val="00334EE7"/>
    <w:rsid w:val="0036119B"/>
    <w:rsid w:val="00365061"/>
    <w:rsid w:val="003740F6"/>
    <w:rsid w:val="00374F55"/>
    <w:rsid w:val="00381888"/>
    <w:rsid w:val="003829AA"/>
    <w:rsid w:val="00386B78"/>
    <w:rsid w:val="003A0571"/>
    <w:rsid w:val="003B68E9"/>
    <w:rsid w:val="0040112C"/>
    <w:rsid w:val="00455725"/>
    <w:rsid w:val="00464444"/>
    <w:rsid w:val="004A1CD4"/>
    <w:rsid w:val="00500155"/>
    <w:rsid w:val="00502ADE"/>
    <w:rsid w:val="00516A0F"/>
    <w:rsid w:val="005175E8"/>
    <w:rsid w:val="00547D99"/>
    <w:rsid w:val="00562A56"/>
    <w:rsid w:val="00566F1F"/>
    <w:rsid w:val="00592652"/>
    <w:rsid w:val="005A3B49"/>
    <w:rsid w:val="005C669E"/>
    <w:rsid w:val="005E3FE3"/>
    <w:rsid w:val="0060216F"/>
    <w:rsid w:val="00605BB7"/>
    <w:rsid w:val="00675772"/>
    <w:rsid w:val="006B253D"/>
    <w:rsid w:val="006C3597"/>
    <w:rsid w:val="006C5CCB"/>
    <w:rsid w:val="00702BF0"/>
    <w:rsid w:val="00724EBE"/>
    <w:rsid w:val="00774232"/>
    <w:rsid w:val="0077565D"/>
    <w:rsid w:val="0079152D"/>
    <w:rsid w:val="007A6DA2"/>
    <w:rsid w:val="007B1F09"/>
    <w:rsid w:val="007B5567"/>
    <w:rsid w:val="007B6A52"/>
    <w:rsid w:val="007E3E45"/>
    <w:rsid w:val="007E6446"/>
    <w:rsid w:val="007F2C82"/>
    <w:rsid w:val="008036DF"/>
    <w:rsid w:val="0080619B"/>
    <w:rsid w:val="008123E7"/>
    <w:rsid w:val="00851E78"/>
    <w:rsid w:val="00857B5E"/>
    <w:rsid w:val="008865A3"/>
    <w:rsid w:val="008D03D8"/>
    <w:rsid w:val="008D0916"/>
    <w:rsid w:val="008D4607"/>
    <w:rsid w:val="008F2537"/>
    <w:rsid w:val="00901AC3"/>
    <w:rsid w:val="009330CA"/>
    <w:rsid w:val="00942365"/>
    <w:rsid w:val="0094764F"/>
    <w:rsid w:val="00971623"/>
    <w:rsid w:val="0099370D"/>
    <w:rsid w:val="009D7F70"/>
    <w:rsid w:val="00A01E8A"/>
    <w:rsid w:val="00A20251"/>
    <w:rsid w:val="00A27A2A"/>
    <w:rsid w:val="00A359F5"/>
    <w:rsid w:val="00A463B7"/>
    <w:rsid w:val="00A81673"/>
    <w:rsid w:val="00A977A6"/>
    <w:rsid w:val="00AA066D"/>
    <w:rsid w:val="00AA7A4A"/>
    <w:rsid w:val="00AD33FA"/>
    <w:rsid w:val="00B35417"/>
    <w:rsid w:val="00B475DD"/>
    <w:rsid w:val="00B970D6"/>
    <w:rsid w:val="00BB2F85"/>
    <w:rsid w:val="00BD0958"/>
    <w:rsid w:val="00BE28FE"/>
    <w:rsid w:val="00C22FD2"/>
    <w:rsid w:val="00C347B7"/>
    <w:rsid w:val="00C41450"/>
    <w:rsid w:val="00C70DB2"/>
    <w:rsid w:val="00C76253"/>
    <w:rsid w:val="00CC4A82"/>
    <w:rsid w:val="00CC7A60"/>
    <w:rsid w:val="00CF22EC"/>
    <w:rsid w:val="00CF467A"/>
    <w:rsid w:val="00D03922"/>
    <w:rsid w:val="00D17CF6"/>
    <w:rsid w:val="00D32F04"/>
    <w:rsid w:val="00D57E96"/>
    <w:rsid w:val="00D834D4"/>
    <w:rsid w:val="00D9073A"/>
    <w:rsid w:val="00DB4F41"/>
    <w:rsid w:val="00DB7B5C"/>
    <w:rsid w:val="00DC2EEE"/>
    <w:rsid w:val="00DC331B"/>
    <w:rsid w:val="00DE106F"/>
    <w:rsid w:val="00DE1BF2"/>
    <w:rsid w:val="00E23F93"/>
    <w:rsid w:val="00E25F48"/>
    <w:rsid w:val="00E34530"/>
    <w:rsid w:val="00E43A2C"/>
    <w:rsid w:val="00E4626A"/>
    <w:rsid w:val="00E52EF8"/>
    <w:rsid w:val="00EA68A2"/>
    <w:rsid w:val="00ED65E5"/>
    <w:rsid w:val="00F01F89"/>
    <w:rsid w:val="00F0505B"/>
    <w:rsid w:val="00F06F66"/>
    <w:rsid w:val="00F702B6"/>
    <w:rsid w:val="00F8089E"/>
    <w:rsid w:val="00F85A74"/>
    <w:rsid w:val="00F946A5"/>
    <w:rsid w:val="00F959C7"/>
    <w:rsid w:val="00FB2803"/>
    <w:rsid w:val="00FC13D0"/>
    <w:rsid w:val="00FC352E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6F89A"/>
  <w15:docId w15:val="{BF5ECA33-63AB-4E47-84DB-93B438AA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rFonts w:asciiTheme="minorHAns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49DE"/>
    <w:rPr>
      <w:b/>
      <w:bCs/>
    </w:rPr>
  </w:style>
  <w:style w:type="paragraph" w:styleId="BodyText">
    <w:name w:val="Body Text"/>
    <w:basedOn w:val="Normal"/>
    <w:link w:val="BodyTextChar"/>
    <w:semiHidden/>
    <w:rsid w:val="0040112C"/>
    <w:pPr>
      <w:spacing w:before="0" w:after="0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0112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297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54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fortbendcountyjobs.us/fort-bend-county-job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E207D9EEF14269BF6F5A9A0EC7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C633C-6713-4C0B-9762-99E8444D3440}"/>
      </w:docPartPr>
      <w:docPartBody>
        <w:p w:rsidR="00B343F9" w:rsidRDefault="00380E5B">
          <w:pPr>
            <w:pStyle w:val="81E207D9EEF14269BF6F5A9A0EC77D37"/>
          </w:pPr>
          <w:r w:rsidRPr="0079152D">
            <w:t>[i.e.: full-time, part-time, job share, contract, intern]</w:t>
          </w:r>
        </w:p>
      </w:docPartBody>
    </w:docPart>
    <w:docPart>
      <w:docPartPr>
        <w:name w:val="243EA1EDE101453F97E3FE1D02959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C694F-2643-47DC-9FF7-E99BC6E4F77A}"/>
      </w:docPartPr>
      <w:docPartBody>
        <w:p w:rsidR="00D508DD" w:rsidRDefault="0077770C" w:rsidP="0077770C">
          <w:pPr>
            <w:pStyle w:val="243EA1EDE101453F97E3FE1D029593CE"/>
          </w:pPr>
          <w:r w:rsidRPr="00857B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938">
    <w:abstractNumId w:val="1"/>
  </w:num>
  <w:num w:numId="2" w16cid:durableId="197617856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F9"/>
    <w:rsid w:val="000E37BA"/>
    <w:rsid w:val="001C3E76"/>
    <w:rsid w:val="001D313D"/>
    <w:rsid w:val="00380E5B"/>
    <w:rsid w:val="0077770C"/>
    <w:rsid w:val="008049D7"/>
    <w:rsid w:val="00856AD1"/>
    <w:rsid w:val="00883F21"/>
    <w:rsid w:val="008D0B88"/>
    <w:rsid w:val="00B343F9"/>
    <w:rsid w:val="00B35417"/>
    <w:rsid w:val="00B7658C"/>
    <w:rsid w:val="00C347B7"/>
    <w:rsid w:val="00C773B9"/>
    <w:rsid w:val="00D11569"/>
    <w:rsid w:val="00D508DD"/>
    <w:rsid w:val="00D95139"/>
    <w:rsid w:val="00E43A2C"/>
    <w:rsid w:val="00EF666C"/>
    <w:rsid w:val="00F10A95"/>
    <w:rsid w:val="00F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B3A"/>
    <w:rPr>
      <w:color w:val="808080"/>
    </w:rPr>
  </w:style>
  <w:style w:type="paragraph" w:customStyle="1" w:styleId="81E207D9EEF14269BF6F5A9A0EC77D37">
    <w:name w:val="81E207D9EEF14269BF6F5A9A0EC77D37"/>
  </w:style>
  <w:style w:type="character" w:styleId="Hyperlink">
    <w:name w:val="Hyperlink"/>
    <w:basedOn w:val="DefaultParagraphFont"/>
    <w:uiPriority w:val="99"/>
    <w:unhideWhenUsed/>
    <w:rsid w:val="00B343F9"/>
    <w:rPr>
      <w:color w:val="0000FF"/>
      <w:u w:val="single"/>
    </w:rPr>
  </w:style>
  <w:style w:type="paragraph" w:customStyle="1" w:styleId="243EA1EDE101453F97E3FE1D029593CE">
    <w:name w:val="243EA1EDE101453F97E3FE1D029593CE"/>
    <w:rsid w:val="0077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6854B24-A9CF-4CB9-80B9-9ED34E581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JobDescriptionForm.dotx</Template>
  <TotalTime>36</TotalTime>
  <Pages>2</Pages>
  <Words>669</Words>
  <Characters>4284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4881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David Weaver</cp:lastModifiedBy>
  <cp:revision>6</cp:revision>
  <cp:lastPrinted>2015-01-26T17:30:00Z</cp:lastPrinted>
  <dcterms:created xsi:type="dcterms:W3CDTF">2025-04-30T14:50:00Z</dcterms:created>
  <dcterms:modified xsi:type="dcterms:W3CDTF">2026-02-05T17:31:00Z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